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9FEDD4" w14:textId="77777777" w:rsidR="00E25BD3" w:rsidRDefault="00D91E37" w:rsidP="003959B9">
      <w:pPr>
        <w:pStyle w:val="Titre1"/>
        <w:rPr>
          <w:noProof/>
        </w:rPr>
      </w:pPr>
      <w:r>
        <w:rPr>
          <w:rFonts w:ascii="Verdana" w:hAnsi="Verdana"/>
          <w:noProof/>
        </w:rPr>
        <w:drawing>
          <wp:anchor distT="0" distB="0" distL="114300" distR="114300" simplePos="0" relativeHeight="251659264" behindDoc="1" locked="0" layoutInCell="1" allowOverlap="1" wp14:anchorId="4BE77F3E" wp14:editId="0B093C34">
            <wp:simplePos x="0" y="0"/>
            <wp:positionH relativeFrom="margin">
              <wp:posOffset>4260215</wp:posOffset>
            </wp:positionH>
            <wp:positionV relativeFrom="margin">
              <wp:posOffset>266065</wp:posOffset>
            </wp:positionV>
            <wp:extent cx="1831975" cy="1831975"/>
            <wp:effectExtent l="0" t="0" r="0" b="0"/>
            <wp:wrapNone/>
            <wp:docPr id="9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1975" cy="183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73B801" w14:textId="77777777" w:rsidR="003974AA" w:rsidRDefault="003974AA" w:rsidP="003974AA"/>
    <w:p w14:paraId="7466DDF8" w14:textId="77777777" w:rsidR="003974AA" w:rsidRDefault="003974AA" w:rsidP="003974AA"/>
    <w:p w14:paraId="295E6A9B" w14:textId="77777777" w:rsidR="003974AA" w:rsidRDefault="003974AA" w:rsidP="003974AA"/>
    <w:p w14:paraId="262C8B5C" w14:textId="77777777" w:rsidR="003974AA" w:rsidRDefault="003974AA" w:rsidP="003974AA"/>
    <w:p w14:paraId="15EB141A" w14:textId="77777777" w:rsidR="003974AA" w:rsidRDefault="003974AA" w:rsidP="003974AA"/>
    <w:p w14:paraId="766EEE74" w14:textId="77777777" w:rsidR="003974AA" w:rsidRDefault="003974AA" w:rsidP="003974AA"/>
    <w:p w14:paraId="18BEBD26" w14:textId="77777777" w:rsidR="003974AA" w:rsidRPr="003974AA" w:rsidRDefault="003974AA" w:rsidP="003974AA"/>
    <w:p w14:paraId="686B0895" w14:textId="77777777" w:rsidR="00015689" w:rsidRPr="0068658F" w:rsidRDefault="00015689" w:rsidP="007A03B5">
      <w:pPr>
        <w:tabs>
          <w:tab w:val="left" w:pos="4420"/>
        </w:tabs>
        <w:rPr>
          <w:rFonts w:ascii="Britannic Bold" w:hAnsi="Britannic Bold"/>
          <w:color w:val="4F81BD"/>
          <w:sz w:val="28"/>
          <w:szCs w:val="28"/>
        </w:rPr>
      </w:pPr>
    </w:p>
    <w:p w14:paraId="6D353BA8" w14:textId="77777777" w:rsidR="009F19A5" w:rsidRDefault="009F19A5" w:rsidP="007A03B5">
      <w:pPr>
        <w:tabs>
          <w:tab w:val="left" w:pos="4420"/>
        </w:tabs>
        <w:rPr>
          <w:rFonts w:ascii="Britannic Bold" w:hAnsi="Britannic Bold"/>
          <w:sz w:val="28"/>
          <w:szCs w:val="28"/>
        </w:rPr>
      </w:pPr>
    </w:p>
    <w:p w14:paraId="2E3E7BB7" w14:textId="77777777" w:rsidR="003974AA" w:rsidRPr="009F19A5" w:rsidRDefault="003974AA" w:rsidP="007A03B5">
      <w:pPr>
        <w:tabs>
          <w:tab w:val="left" w:pos="4420"/>
        </w:tabs>
        <w:rPr>
          <w:rFonts w:ascii="Britannic Bold" w:hAnsi="Britannic Bold"/>
          <w:sz w:val="28"/>
          <w:szCs w:val="28"/>
        </w:rPr>
      </w:pPr>
    </w:p>
    <w:p w14:paraId="2E1CF3AC" w14:textId="77777777" w:rsidR="008E4554" w:rsidRPr="008E4554" w:rsidRDefault="007A03B5" w:rsidP="00E25BD3">
      <w:pPr>
        <w:tabs>
          <w:tab w:val="left" w:pos="4420"/>
        </w:tabs>
        <w:jc w:val="center"/>
        <w:rPr>
          <w:rFonts w:ascii="Britannic Bold" w:hAnsi="Britannic Bold"/>
          <w:sz w:val="96"/>
          <w:szCs w:val="96"/>
        </w:rPr>
      </w:pPr>
      <w:r>
        <w:rPr>
          <w:rFonts w:ascii="Britannic Bold" w:hAnsi="Britannic Bold"/>
          <w:sz w:val="96"/>
          <w:szCs w:val="96"/>
        </w:rPr>
        <w:t>Prix</w:t>
      </w:r>
    </w:p>
    <w:p w14:paraId="27BCDF4F" w14:textId="77777777" w:rsidR="008E4554" w:rsidRPr="008E4554" w:rsidRDefault="008E4554" w:rsidP="008E4554">
      <w:pPr>
        <w:jc w:val="center"/>
        <w:rPr>
          <w:rFonts w:ascii="Britannic Bold" w:hAnsi="Britannic Bold"/>
        </w:rPr>
      </w:pPr>
    </w:p>
    <w:p w14:paraId="13CF9AAA" w14:textId="77777777" w:rsidR="008E4554" w:rsidRDefault="008E4554" w:rsidP="00E25BD3">
      <w:pPr>
        <w:jc w:val="center"/>
        <w:rPr>
          <w:rFonts w:ascii="Britannic Bold" w:hAnsi="Britannic Bold"/>
          <w:sz w:val="40"/>
          <w:szCs w:val="40"/>
        </w:rPr>
      </w:pPr>
      <w:proofErr w:type="gramStart"/>
      <w:r>
        <w:rPr>
          <w:rFonts w:ascii="Britannic Bold" w:hAnsi="Britannic Bold"/>
          <w:sz w:val="40"/>
          <w:szCs w:val="40"/>
        </w:rPr>
        <w:t>de</w:t>
      </w:r>
      <w:proofErr w:type="gramEnd"/>
    </w:p>
    <w:p w14:paraId="1E6D31BE" w14:textId="77777777" w:rsidR="008E4554" w:rsidRPr="008E4554" w:rsidRDefault="008E4554" w:rsidP="008E4554">
      <w:pPr>
        <w:jc w:val="center"/>
        <w:rPr>
          <w:rFonts w:ascii="Britannic Bold" w:hAnsi="Britannic Bold"/>
        </w:rPr>
      </w:pPr>
    </w:p>
    <w:p w14:paraId="5E1A1286" w14:textId="77777777" w:rsidR="008E4554" w:rsidRPr="008E4554" w:rsidRDefault="008E4554" w:rsidP="008E4554">
      <w:pPr>
        <w:jc w:val="center"/>
        <w:rPr>
          <w:rFonts w:ascii="Britannic Bold" w:hAnsi="Britannic Bold"/>
          <w:sz w:val="72"/>
          <w:szCs w:val="72"/>
        </w:rPr>
      </w:pPr>
      <w:proofErr w:type="gramStart"/>
      <w:r w:rsidRPr="008E4554">
        <w:rPr>
          <w:rFonts w:ascii="Britannic Bold" w:hAnsi="Britannic Bold"/>
          <w:sz w:val="72"/>
          <w:szCs w:val="72"/>
        </w:rPr>
        <w:t>l’éducation</w:t>
      </w:r>
      <w:proofErr w:type="gramEnd"/>
      <w:r w:rsidRPr="008E4554">
        <w:rPr>
          <w:rFonts w:ascii="Britannic Bold" w:hAnsi="Britannic Bold"/>
          <w:sz w:val="72"/>
          <w:szCs w:val="72"/>
        </w:rPr>
        <w:t xml:space="preserve"> citoyenne</w:t>
      </w:r>
    </w:p>
    <w:p w14:paraId="294589FB" w14:textId="77777777" w:rsidR="008E4554" w:rsidRPr="008E4554" w:rsidRDefault="008E4554" w:rsidP="008E4554">
      <w:pPr>
        <w:jc w:val="center"/>
        <w:rPr>
          <w:rFonts w:ascii="Britannic Bold" w:hAnsi="Britannic Bold"/>
          <w:sz w:val="40"/>
          <w:szCs w:val="40"/>
        </w:rPr>
      </w:pPr>
    </w:p>
    <w:p w14:paraId="6BCB19DA" w14:textId="77777777" w:rsidR="008E4554" w:rsidRDefault="008E4554" w:rsidP="008E4554">
      <w:pPr>
        <w:jc w:val="center"/>
        <w:rPr>
          <w:rFonts w:ascii="Britannic Bold" w:hAnsi="Britannic Bold"/>
          <w:sz w:val="48"/>
          <w:szCs w:val="48"/>
        </w:rPr>
      </w:pPr>
      <w:proofErr w:type="gramStart"/>
      <w:r w:rsidRPr="008E4554">
        <w:rPr>
          <w:rFonts w:ascii="Britannic Bold" w:hAnsi="Britannic Bold"/>
          <w:sz w:val="48"/>
          <w:szCs w:val="48"/>
        </w:rPr>
        <w:t>année</w:t>
      </w:r>
      <w:proofErr w:type="gramEnd"/>
      <w:r w:rsidRPr="008E4554">
        <w:rPr>
          <w:rFonts w:ascii="Britannic Bold" w:hAnsi="Britannic Bold"/>
          <w:sz w:val="48"/>
          <w:szCs w:val="48"/>
        </w:rPr>
        <w:t xml:space="preserve"> scolaire</w:t>
      </w:r>
    </w:p>
    <w:p w14:paraId="69ABBED2" w14:textId="3920CE8E" w:rsidR="00E25BD3" w:rsidRDefault="00EE29E9" w:rsidP="008E4554">
      <w:pPr>
        <w:jc w:val="center"/>
        <w:rPr>
          <w:rFonts w:ascii="Britannic Bold" w:hAnsi="Britannic Bold"/>
          <w:sz w:val="48"/>
          <w:szCs w:val="48"/>
        </w:rPr>
      </w:pPr>
      <w:r>
        <w:rPr>
          <w:rFonts w:ascii="Britannic Bold" w:hAnsi="Britannic Bold"/>
          <w:sz w:val="48"/>
          <w:szCs w:val="48"/>
        </w:rPr>
        <w:t>20</w:t>
      </w:r>
      <w:r w:rsidR="003974AA">
        <w:rPr>
          <w:rFonts w:ascii="Britannic Bold" w:hAnsi="Britannic Bold"/>
          <w:sz w:val="48"/>
          <w:szCs w:val="48"/>
        </w:rPr>
        <w:t>2</w:t>
      </w:r>
      <w:r w:rsidR="00C570C4">
        <w:rPr>
          <w:rFonts w:ascii="Britannic Bold" w:hAnsi="Britannic Bold"/>
          <w:sz w:val="48"/>
          <w:szCs w:val="48"/>
        </w:rPr>
        <w:t>4</w:t>
      </w:r>
      <w:r>
        <w:rPr>
          <w:rFonts w:ascii="Britannic Bold" w:hAnsi="Britannic Bold"/>
          <w:sz w:val="48"/>
          <w:szCs w:val="48"/>
        </w:rPr>
        <w:t>-202</w:t>
      </w:r>
      <w:r w:rsidR="00C570C4">
        <w:rPr>
          <w:rFonts w:ascii="Britannic Bold" w:hAnsi="Britannic Bold"/>
          <w:sz w:val="48"/>
          <w:szCs w:val="48"/>
        </w:rPr>
        <w:t>5</w:t>
      </w:r>
    </w:p>
    <w:p w14:paraId="7CC47D97" w14:textId="77777777" w:rsidR="00E25BD3" w:rsidRDefault="00E25BD3" w:rsidP="008E4554">
      <w:pPr>
        <w:jc w:val="center"/>
        <w:rPr>
          <w:rFonts w:ascii="Britannic Bold" w:hAnsi="Britannic Bold"/>
          <w:sz w:val="48"/>
          <w:szCs w:val="48"/>
        </w:rPr>
      </w:pPr>
    </w:p>
    <w:p w14:paraId="1912FB00" w14:textId="77777777" w:rsidR="00E25BD3" w:rsidRPr="007A03B5" w:rsidRDefault="003959B9" w:rsidP="007A03B5">
      <w:pPr>
        <w:jc w:val="center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b/>
          <w:sz w:val="28"/>
          <w:szCs w:val="28"/>
        </w:rPr>
        <w:t>Dossier de candidature à renvoyer</w:t>
      </w:r>
    </w:p>
    <w:p w14:paraId="0833ED45" w14:textId="189B60AF" w:rsidR="00E25BD3" w:rsidRDefault="007A03B5" w:rsidP="007A03B5">
      <w:pPr>
        <w:jc w:val="center"/>
        <w:rPr>
          <w:rFonts w:ascii="Britannic Bold" w:hAnsi="Britannic Bold"/>
          <w:b/>
          <w:sz w:val="48"/>
          <w:szCs w:val="48"/>
        </w:rPr>
      </w:pPr>
      <w:r w:rsidRPr="007A03B5">
        <w:rPr>
          <w:rFonts w:ascii="Verdana" w:hAnsi="Verdana"/>
          <w:b/>
          <w:sz w:val="28"/>
          <w:szCs w:val="28"/>
        </w:rPr>
        <w:t xml:space="preserve">  </w:t>
      </w:r>
      <w:proofErr w:type="gramStart"/>
      <w:r w:rsidRPr="007A03B5">
        <w:rPr>
          <w:rFonts w:ascii="Verdana" w:hAnsi="Verdana"/>
          <w:b/>
          <w:sz w:val="28"/>
          <w:szCs w:val="28"/>
        </w:rPr>
        <w:t>pour</w:t>
      </w:r>
      <w:proofErr w:type="gramEnd"/>
      <w:r w:rsidRPr="007A03B5">
        <w:rPr>
          <w:rFonts w:ascii="Verdana" w:hAnsi="Verdana"/>
          <w:b/>
          <w:sz w:val="28"/>
          <w:szCs w:val="28"/>
        </w:rPr>
        <w:t xml:space="preserve"> le </w:t>
      </w:r>
      <w:r w:rsidR="001B2DA0">
        <w:rPr>
          <w:rFonts w:ascii="Verdana" w:hAnsi="Verdana"/>
          <w:b/>
          <w:sz w:val="28"/>
          <w:szCs w:val="28"/>
        </w:rPr>
        <w:t>1</w:t>
      </w:r>
      <w:r w:rsidR="000E2317">
        <w:rPr>
          <w:rFonts w:ascii="Verdana" w:hAnsi="Verdana"/>
          <w:b/>
          <w:sz w:val="28"/>
          <w:szCs w:val="28"/>
        </w:rPr>
        <w:t>4</w:t>
      </w:r>
      <w:r w:rsidR="00EE29E9">
        <w:rPr>
          <w:rFonts w:ascii="Verdana" w:hAnsi="Verdana"/>
          <w:b/>
          <w:sz w:val="28"/>
          <w:szCs w:val="28"/>
        </w:rPr>
        <w:t xml:space="preserve"> </w:t>
      </w:r>
      <w:r w:rsidR="003974AA">
        <w:rPr>
          <w:rFonts w:ascii="Verdana" w:hAnsi="Verdana"/>
          <w:b/>
          <w:sz w:val="28"/>
          <w:szCs w:val="28"/>
        </w:rPr>
        <w:t>mars 202</w:t>
      </w:r>
      <w:r w:rsidR="001B2DA0">
        <w:rPr>
          <w:rFonts w:ascii="Verdana" w:hAnsi="Verdana"/>
          <w:b/>
          <w:sz w:val="28"/>
          <w:szCs w:val="28"/>
        </w:rPr>
        <w:t>4</w:t>
      </w:r>
    </w:p>
    <w:p w14:paraId="4B22215E" w14:textId="77777777" w:rsidR="00E25BD3" w:rsidRDefault="00E25BD3" w:rsidP="007C717F">
      <w:pPr>
        <w:rPr>
          <w:rFonts w:ascii="Britannic Bold" w:hAnsi="Britannic Bold"/>
          <w:b/>
          <w:sz w:val="48"/>
          <w:szCs w:val="48"/>
        </w:rPr>
      </w:pPr>
    </w:p>
    <w:p w14:paraId="776700EA" w14:textId="77777777" w:rsidR="00D91E37" w:rsidRDefault="00D91E37" w:rsidP="00D91E37">
      <w:pPr>
        <w:tabs>
          <w:tab w:val="center" w:pos="4816"/>
          <w:tab w:val="right" w:pos="9632"/>
        </w:tabs>
        <w:rPr>
          <w:rFonts w:ascii="Britannic Bold" w:hAnsi="Britannic Bold"/>
          <w:b/>
          <w:sz w:val="48"/>
          <w:szCs w:val="48"/>
        </w:rPr>
      </w:pPr>
    </w:p>
    <w:p w14:paraId="459B152E" w14:textId="77777777" w:rsidR="003959B9" w:rsidRDefault="003959B9" w:rsidP="00692B70">
      <w:pPr>
        <w:jc w:val="center"/>
        <w:rPr>
          <w:rFonts w:ascii="Verdana" w:hAnsi="Verdana"/>
          <w:b/>
        </w:rPr>
      </w:pPr>
      <w:r w:rsidRPr="007A03B5">
        <w:rPr>
          <w:rFonts w:ascii="Verdana" w:hAnsi="Verdana"/>
          <w:b/>
        </w:rPr>
        <w:t>Action collective</w:t>
      </w:r>
      <w:r w:rsidRPr="007A03B5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                                  </w:t>
      </w:r>
      <w:r w:rsidRPr="007A03B5">
        <w:rPr>
          <w:rFonts w:ascii="Verdana" w:hAnsi="Verdana"/>
          <w:b/>
        </w:rPr>
        <w:t>Action individuelle</w:t>
      </w:r>
    </w:p>
    <w:p w14:paraId="69886F6F" w14:textId="77777777" w:rsidR="00D91E37" w:rsidRDefault="00D91E37" w:rsidP="00D91E37">
      <w:pPr>
        <w:tabs>
          <w:tab w:val="center" w:pos="4816"/>
          <w:tab w:val="right" w:pos="9632"/>
        </w:tabs>
        <w:rPr>
          <w:rFonts w:ascii="Britannic Bold" w:hAnsi="Britannic Bold"/>
          <w:b/>
          <w:sz w:val="48"/>
          <w:szCs w:val="48"/>
        </w:rPr>
      </w:pPr>
    </w:p>
    <w:p w14:paraId="3227DA7B" w14:textId="77777777" w:rsidR="00D91E37" w:rsidRDefault="003959B9" w:rsidP="00D91E37">
      <w:pPr>
        <w:tabs>
          <w:tab w:val="center" w:pos="4816"/>
          <w:tab w:val="right" w:pos="9632"/>
        </w:tabs>
        <w:rPr>
          <w:rFonts w:ascii="Britannic Bold" w:hAnsi="Britannic Bold"/>
          <w:b/>
          <w:sz w:val="48"/>
          <w:szCs w:val="48"/>
        </w:rPr>
      </w:pPr>
      <w:r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573FB9" wp14:editId="3A349C2F">
                <wp:simplePos x="0" y="0"/>
                <wp:positionH relativeFrom="column">
                  <wp:posOffset>1405786</wp:posOffset>
                </wp:positionH>
                <wp:positionV relativeFrom="paragraph">
                  <wp:posOffset>63500</wp:posOffset>
                </wp:positionV>
                <wp:extent cx="3742055" cy="1903095"/>
                <wp:effectExtent l="0" t="0" r="10795" b="2095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2055" cy="190309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D63A1F" w14:textId="77777777" w:rsidR="00E25BD3" w:rsidRPr="00E25BD3" w:rsidRDefault="00E25BD3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t xml:space="preserve">        </w:t>
                            </w:r>
                            <w:r w:rsidR="00D91E37">
                              <w:rPr>
                                <w:b/>
                                <w:sz w:val="28"/>
                                <w:szCs w:val="28"/>
                              </w:rPr>
                              <w:t>Etablissement   s</w:t>
                            </w:r>
                            <w:r w:rsidRPr="00E25BD3">
                              <w:rPr>
                                <w:b/>
                                <w:sz w:val="28"/>
                                <w:szCs w:val="28"/>
                              </w:rPr>
                              <w:t>colaire   de    référence</w:t>
                            </w:r>
                          </w:p>
                          <w:p w14:paraId="7080B031" w14:textId="77777777" w:rsidR="009F19A5" w:rsidRDefault="00E25BD3">
                            <w:r>
                              <w:t xml:space="preserve">                         </w:t>
                            </w:r>
                            <w:r w:rsidR="009F19A5">
                              <w:t>Ou autre structure</w:t>
                            </w:r>
                          </w:p>
                          <w:p w14:paraId="13F44E9A" w14:textId="77777777" w:rsidR="00E25BD3" w:rsidRDefault="00E866DC" w:rsidP="009F19A5">
                            <w:pPr>
                              <w:jc w:val="center"/>
                            </w:pPr>
                            <w:r>
                              <w:t>(Coordonnées et cachet</w:t>
                            </w:r>
                            <w:r w:rsidR="00E25BD3">
                              <w:t>)</w:t>
                            </w:r>
                          </w:p>
                          <w:p w14:paraId="1E7814BB" w14:textId="77777777" w:rsidR="007C717F" w:rsidRDefault="007C717F"/>
                          <w:p w14:paraId="7FC018E8" w14:textId="77777777" w:rsidR="007C717F" w:rsidRDefault="007C717F"/>
                          <w:p w14:paraId="0788675C" w14:textId="77777777" w:rsidR="007C717F" w:rsidRDefault="007C717F"/>
                          <w:p w14:paraId="16F1D744" w14:textId="77777777" w:rsidR="007C717F" w:rsidRDefault="007C717F"/>
                          <w:p w14:paraId="56DC10F0" w14:textId="77777777" w:rsidR="007C717F" w:rsidRDefault="007C717F"/>
                          <w:p w14:paraId="53829ABB" w14:textId="77777777" w:rsidR="007C717F" w:rsidRDefault="007C717F"/>
                          <w:p w14:paraId="5476E614" w14:textId="77777777" w:rsidR="007C717F" w:rsidRDefault="007C717F"/>
                          <w:p w14:paraId="7065678D" w14:textId="77777777" w:rsidR="007C717F" w:rsidRDefault="007C717F"/>
                          <w:p w14:paraId="7D4287B3" w14:textId="77777777" w:rsidR="007C717F" w:rsidRDefault="007C717F"/>
                          <w:p w14:paraId="7C5CEB6A" w14:textId="77777777" w:rsidR="007C717F" w:rsidRDefault="007C717F"/>
                          <w:p w14:paraId="13C0386C" w14:textId="77777777" w:rsidR="007C717F" w:rsidRDefault="007C717F"/>
                          <w:p w14:paraId="504144E6" w14:textId="77777777" w:rsidR="007C717F" w:rsidRDefault="007C717F"/>
                          <w:p w14:paraId="72FD1833" w14:textId="77777777" w:rsidR="007C717F" w:rsidRDefault="007C717F"/>
                          <w:p w14:paraId="729644E6" w14:textId="77777777" w:rsidR="007C717F" w:rsidRDefault="007C717F"/>
                          <w:p w14:paraId="09DE2CCF" w14:textId="77777777" w:rsidR="007C717F" w:rsidRDefault="007C7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C573FB9" id="AutoShape 5" o:spid="_x0000_s1026" style="position:absolute;margin-left:110.7pt;margin-top:5pt;width:294.65pt;height:14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">
                <v:textbox>
                  <w:txbxContent>
                    <w:p w14:paraId="77D63A1F" w14:textId="77777777" w:rsidR="00E25BD3" w:rsidRPr="00E25BD3" w:rsidRDefault="00E25BD3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t xml:space="preserve">        </w:t>
                      </w:r>
                      <w:r w:rsidR="00D91E37">
                        <w:rPr>
                          <w:b/>
                          <w:sz w:val="28"/>
                          <w:szCs w:val="28"/>
                        </w:rPr>
                        <w:t>Etablissement   s</w:t>
                      </w:r>
                      <w:r w:rsidRPr="00E25BD3">
                        <w:rPr>
                          <w:b/>
                          <w:sz w:val="28"/>
                          <w:szCs w:val="28"/>
                        </w:rPr>
                        <w:t>colaire   de    référence</w:t>
                      </w:r>
                    </w:p>
                    <w:p w14:paraId="7080B031" w14:textId="77777777" w:rsidR="009F19A5" w:rsidRDefault="00E25BD3">
                      <w:r>
                        <w:t xml:space="preserve">                         </w:t>
                      </w:r>
                      <w:r w:rsidR="009F19A5">
                        <w:t>Ou autre structure</w:t>
                      </w:r>
                    </w:p>
                    <w:p w14:paraId="13F44E9A" w14:textId="77777777" w:rsidR="00E25BD3" w:rsidRDefault="00E866DC" w:rsidP="009F19A5">
                      <w:pPr>
                        <w:jc w:val="center"/>
                      </w:pPr>
                      <w:r>
                        <w:t>(Coordonnées et cachet</w:t>
                      </w:r>
                      <w:r w:rsidR="00E25BD3">
                        <w:t>)</w:t>
                      </w:r>
                    </w:p>
                    <w:p w14:paraId="1E7814BB" w14:textId="77777777" w:rsidR="007C717F" w:rsidRDefault="007C717F"/>
                    <w:p w14:paraId="7FC018E8" w14:textId="77777777" w:rsidR="007C717F" w:rsidRDefault="007C717F"/>
                    <w:p w14:paraId="0788675C" w14:textId="77777777" w:rsidR="007C717F" w:rsidRDefault="007C717F"/>
                    <w:p w14:paraId="16F1D744" w14:textId="77777777" w:rsidR="007C717F" w:rsidRDefault="007C717F"/>
                    <w:p w14:paraId="56DC10F0" w14:textId="77777777" w:rsidR="007C717F" w:rsidRDefault="007C717F"/>
                    <w:p w14:paraId="53829ABB" w14:textId="77777777" w:rsidR="007C717F" w:rsidRDefault="007C717F"/>
                    <w:p w14:paraId="5476E614" w14:textId="77777777" w:rsidR="007C717F" w:rsidRDefault="007C717F"/>
                    <w:p w14:paraId="7065678D" w14:textId="77777777" w:rsidR="007C717F" w:rsidRDefault="007C717F"/>
                    <w:p w14:paraId="7D4287B3" w14:textId="77777777" w:rsidR="007C717F" w:rsidRDefault="007C717F"/>
                    <w:p w14:paraId="7C5CEB6A" w14:textId="77777777" w:rsidR="007C717F" w:rsidRDefault="007C717F"/>
                    <w:p w14:paraId="13C0386C" w14:textId="77777777" w:rsidR="007C717F" w:rsidRDefault="007C717F"/>
                    <w:p w14:paraId="504144E6" w14:textId="77777777" w:rsidR="007C717F" w:rsidRDefault="007C717F"/>
                    <w:p w14:paraId="72FD1833" w14:textId="77777777" w:rsidR="007C717F" w:rsidRDefault="007C717F"/>
                    <w:p w14:paraId="729644E6" w14:textId="77777777" w:rsidR="007C717F" w:rsidRDefault="007C717F"/>
                    <w:p w14:paraId="09DE2CCF" w14:textId="77777777" w:rsidR="007C717F" w:rsidRDefault="007C717F"/>
                  </w:txbxContent>
                </v:textbox>
              </v:roundrect>
            </w:pict>
          </mc:Fallback>
        </mc:AlternateContent>
      </w:r>
    </w:p>
    <w:p w14:paraId="3DF55C67" w14:textId="77777777" w:rsidR="003959B9" w:rsidRDefault="003959B9" w:rsidP="003959B9">
      <w:pPr>
        <w:jc w:val="center"/>
      </w:pPr>
    </w:p>
    <w:p w14:paraId="08E6AC58" w14:textId="77777777" w:rsidR="00D91E37" w:rsidRDefault="00D91E37" w:rsidP="00D91E37">
      <w:pPr>
        <w:tabs>
          <w:tab w:val="center" w:pos="4816"/>
          <w:tab w:val="right" w:pos="9632"/>
        </w:tabs>
        <w:rPr>
          <w:rFonts w:ascii="Britannic Bold" w:hAnsi="Britannic Bold"/>
          <w:b/>
          <w:sz w:val="48"/>
          <w:szCs w:val="48"/>
        </w:rPr>
      </w:pPr>
    </w:p>
    <w:p w14:paraId="146E660B" w14:textId="77777777" w:rsidR="007A03B5" w:rsidRDefault="007A03B5" w:rsidP="00D91E37">
      <w:pPr>
        <w:tabs>
          <w:tab w:val="center" w:pos="4816"/>
          <w:tab w:val="right" w:pos="9632"/>
        </w:tabs>
        <w:rPr>
          <w:rFonts w:ascii="Britannic Bold" w:hAnsi="Britannic Bold"/>
          <w:b/>
          <w:sz w:val="48"/>
          <w:szCs w:val="48"/>
        </w:rPr>
      </w:pPr>
    </w:p>
    <w:p w14:paraId="6A4D5EB4" w14:textId="77777777" w:rsidR="00B9087D" w:rsidRDefault="00B9087D" w:rsidP="003F0C3B">
      <w:pPr>
        <w:jc w:val="right"/>
        <w:rPr>
          <w:rFonts w:ascii="Verdana" w:hAnsi="Verdana"/>
          <w:b/>
        </w:rPr>
      </w:pPr>
    </w:p>
    <w:p w14:paraId="35370DC3" w14:textId="77777777" w:rsidR="007C717F" w:rsidRDefault="007C717F" w:rsidP="003F0C3B">
      <w:pPr>
        <w:jc w:val="right"/>
        <w:rPr>
          <w:rFonts w:ascii="Verdana" w:hAnsi="Verdana"/>
          <w:b/>
        </w:rPr>
      </w:pPr>
    </w:p>
    <w:p w14:paraId="1C17BAAC" w14:textId="77777777" w:rsidR="007C717F" w:rsidRDefault="007C717F" w:rsidP="003959B9">
      <w:pPr>
        <w:rPr>
          <w:rFonts w:ascii="Verdana" w:hAnsi="Verdana"/>
          <w:b/>
        </w:rPr>
      </w:pPr>
    </w:p>
    <w:p w14:paraId="5561213D" w14:textId="77777777" w:rsidR="003959B9" w:rsidRDefault="003959B9" w:rsidP="003959B9">
      <w:pPr>
        <w:rPr>
          <w:rFonts w:ascii="Verdana" w:hAnsi="Verdana"/>
          <w:b/>
        </w:rPr>
      </w:pPr>
    </w:p>
    <w:p w14:paraId="0A450950" w14:textId="77777777" w:rsidR="007C717F" w:rsidRDefault="007C717F" w:rsidP="007C717F">
      <w:pPr>
        <w:jc w:val="center"/>
        <w:rPr>
          <w:rFonts w:ascii="Verdana" w:hAnsi="Verdana"/>
          <w:b/>
        </w:rPr>
      </w:pPr>
    </w:p>
    <w:p w14:paraId="158307F9" w14:textId="77777777" w:rsidR="007C717F" w:rsidRDefault="007C717F" w:rsidP="007C717F">
      <w:pPr>
        <w:jc w:val="center"/>
        <w:rPr>
          <w:rFonts w:ascii="Verdana" w:hAnsi="Verdana"/>
          <w:b/>
        </w:rPr>
      </w:pPr>
    </w:p>
    <w:p w14:paraId="5ED5A0FD" w14:textId="77777777" w:rsidR="003F0C3B" w:rsidRDefault="003F0C3B" w:rsidP="00A12BE3">
      <w:pPr>
        <w:rPr>
          <w:rFonts w:ascii="Verdana" w:hAnsi="Verdana"/>
          <w:b/>
        </w:rPr>
      </w:pPr>
      <w:r w:rsidRPr="00E25BD3">
        <w:rPr>
          <w:rFonts w:ascii="Verdana" w:hAnsi="Verdana"/>
          <w:b/>
        </w:rPr>
        <w:lastRenderedPageBreak/>
        <w:t>Nom et coordonnées du pilote ou du responsable de l'établissement</w:t>
      </w:r>
      <w:r w:rsidRPr="003F0C3B">
        <w:rPr>
          <w:rFonts w:ascii="Verdana" w:hAnsi="Verdana"/>
          <w:b/>
        </w:rPr>
        <w:t xml:space="preserve"> scolaire </w:t>
      </w:r>
      <w:r w:rsidR="003974AA">
        <w:rPr>
          <w:rFonts w:ascii="Verdana" w:hAnsi="Verdana"/>
          <w:b/>
        </w:rPr>
        <w:t>(ou de la structure</w:t>
      </w:r>
      <w:r w:rsidR="009F19A5">
        <w:rPr>
          <w:rFonts w:ascii="Verdana" w:hAnsi="Verdana"/>
          <w:b/>
        </w:rPr>
        <w:t xml:space="preserve">) </w:t>
      </w:r>
      <w:r w:rsidRPr="003F0C3B">
        <w:rPr>
          <w:rFonts w:ascii="Verdana" w:hAnsi="Verdana"/>
          <w:b/>
        </w:rPr>
        <w:t>en charge du dossier :</w:t>
      </w:r>
    </w:p>
    <w:p w14:paraId="448DF954" w14:textId="77777777" w:rsidR="00E25BD3" w:rsidRPr="003F0C3B" w:rsidRDefault="00E25BD3" w:rsidP="003F0C3B">
      <w:pPr>
        <w:rPr>
          <w:rFonts w:ascii="Verdana" w:hAnsi="Verdana"/>
          <w:b/>
        </w:rPr>
      </w:pPr>
    </w:p>
    <w:p w14:paraId="15A2E92E" w14:textId="77777777" w:rsidR="003F0C3B" w:rsidRDefault="003F0C3B" w:rsidP="003F0C3B">
      <w:pPr>
        <w:rPr>
          <w:rFonts w:ascii="Verdana" w:hAnsi="Verdana"/>
        </w:rPr>
      </w:pPr>
    </w:p>
    <w:p w14:paraId="25D83F23" w14:textId="77777777" w:rsidR="003F0C3B" w:rsidRPr="003F0C3B" w:rsidRDefault="003F0C3B" w:rsidP="003F0C3B">
      <w:pPr>
        <w:rPr>
          <w:rFonts w:ascii="Verdana" w:hAnsi="Verdana"/>
        </w:rPr>
      </w:pPr>
      <w:r w:rsidRPr="003F0C3B">
        <w:rPr>
          <w:rFonts w:ascii="Verdana" w:hAnsi="Verdana"/>
          <w:b/>
        </w:rPr>
        <w:t>Nom :</w:t>
      </w:r>
      <w:r>
        <w:rPr>
          <w:rFonts w:ascii="Verdana" w:hAnsi="Verdana"/>
        </w:rPr>
        <w:t xml:space="preserve"> ………………………………………………  </w:t>
      </w:r>
      <w:r w:rsidRPr="003F0C3B">
        <w:rPr>
          <w:rFonts w:ascii="Verdana" w:hAnsi="Verdana"/>
          <w:b/>
        </w:rPr>
        <w:t>Prénom :</w:t>
      </w:r>
      <w:r>
        <w:rPr>
          <w:rFonts w:ascii="Verdana" w:hAnsi="Verdana"/>
        </w:rPr>
        <w:t xml:space="preserve"> …………………………………………………</w:t>
      </w:r>
    </w:p>
    <w:p w14:paraId="73FAE8BE" w14:textId="77777777" w:rsidR="003F0C3B" w:rsidRPr="003F0C3B" w:rsidRDefault="003F0C3B" w:rsidP="003F0C3B">
      <w:pPr>
        <w:rPr>
          <w:rFonts w:ascii="Verdana" w:hAnsi="Verdana"/>
        </w:rPr>
      </w:pPr>
    </w:p>
    <w:p w14:paraId="7BBFC8B7" w14:textId="77777777" w:rsidR="003F0C3B" w:rsidRPr="003F0C3B" w:rsidRDefault="003F0C3B" w:rsidP="003F0C3B">
      <w:pPr>
        <w:rPr>
          <w:rFonts w:ascii="Verdana" w:hAnsi="Verdana"/>
        </w:rPr>
      </w:pPr>
      <w:r w:rsidRPr="003F0C3B">
        <w:rPr>
          <w:rFonts w:ascii="Verdana" w:hAnsi="Verdana"/>
          <w:b/>
        </w:rPr>
        <w:t>Fonction :</w:t>
      </w:r>
      <w:r w:rsidRPr="003F0C3B">
        <w:rPr>
          <w:rFonts w:ascii="Verdana" w:hAnsi="Verdana"/>
        </w:rPr>
        <w:t xml:space="preserve"> ……………………………………………………</w:t>
      </w:r>
      <w:r>
        <w:rPr>
          <w:rFonts w:ascii="Verdana" w:hAnsi="Verdana"/>
        </w:rPr>
        <w:t>……………………………………………………….</w:t>
      </w:r>
    </w:p>
    <w:p w14:paraId="078412E3" w14:textId="77777777" w:rsidR="003F0C3B" w:rsidRPr="003F0C3B" w:rsidRDefault="003F0C3B" w:rsidP="003F0C3B">
      <w:pPr>
        <w:rPr>
          <w:rFonts w:ascii="Verdana" w:hAnsi="Verdana"/>
        </w:rPr>
      </w:pPr>
    </w:p>
    <w:p w14:paraId="70D5526C" w14:textId="77777777" w:rsidR="003F0C3B" w:rsidRPr="003F0C3B" w:rsidRDefault="003F0C3B" w:rsidP="003F0C3B">
      <w:pPr>
        <w:rPr>
          <w:rFonts w:ascii="Verdana" w:hAnsi="Verdana"/>
        </w:rPr>
      </w:pPr>
      <w:r w:rsidRPr="003F0C3B">
        <w:rPr>
          <w:rFonts w:ascii="Verdana" w:hAnsi="Verdana"/>
          <w:b/>
        </w:rPr>
        <w:t>Tél. :</w:t>
      </w:r>
      <w:r>
        <w:rPr>
          <w:rFonts w:ascii="Verdana" w:hAnsi="Verdana"/>
        </w:rPr>
        <w:t xml:space="preserve"> …………………………………………   </w:t>
      </w:r>
      <w:r w:rsidRPr="003F0C3B">
        <w:rPr>
          <w:rFonts w:ascii="Verdana" w:hAnsi="Verdana"/>
          <w:b/>
        </w:rPr>
        <w:t>Courriel :</w:t>
      </w:r>
      <w:r>
        <w:rPr>
          <w:rFonts w:ascii="Verdana" w:hAnsi="Verdana"/>
        </w:rPr>
        <w:t xml:space="preserve"> …………</w:t>
      </w:r>
      <w:proofErr w:type="gramStart"/>
      <w:r>
        <w:rPr>
          <w:rFonts w:ascii="Verdana" w:hAnsi="Verdana"/>
        </w:rPr>
        <w:t>…....</w:t>
      </w:r>
      <w:proofErr w:type="gramEnd"/>
      <w:r>
        <w:rPr>
          <w:rFonts w:ascii="Verdana" w:hAnsi="Verdana"/>
        </w:rPr>
        <w:t>.……….. @ …………………</w:t>
      </w:r>
      <w:r w:rsidR="002D7E7C">
        <w:rPr>
          <w:rFonts w:ascii="Verdana" w:hAnsi="Verdana"/>
        </w:rPr>
        <w:t>.</w:t>
      </w:r>
    </w:p>
    <w:p w14:paraId="42C7EFC5" w14:textId="77777777" w:rsidR="003F0C3B" w:rsidRPr="003F0C3B" w:rsidRDefault="003F0C3B" w:rsidP="003F0C3B">
      <w:pPr>
        <w:rPr>
          <w:rFonts w:ascii="Verdana" w:hAnsi="Verdana"/>
        </w:rPr>
      </w:pPr>
    </w:p>
    <w:p w14:paraId="0B464032" w14:textId="77777777" w:rsidR="003F0C3B" w:rsidRPr="003F0C3B" w:rsidRDefault="003F0C3B" w:rsidP="003F0C3B">
      <w:pPr>
        <w:rPr>
          <w:rFonts w:ascii="Verdana" w:hAnsi="Verdana"/>
        </w:rPr>
      </w:pPr>
    </w:p>
    <w:p w14:paraId="211979A9" w14:textId="77777777" w:rsidR="003F0C3B" w:rsidRPr="003F0C3B" w:rsidRDefault="003F0C3B" w:rsidP="003F0C3B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Informations complémentaires</w:t>
      </w:r>
      <w:r w:rsidR="00F66BC6">
        <w:rPr>
          <w:rFonts w:ascii="Verdana" w:hAnsi="Verdana"/>
          <w:b/>
        </w:rPr>
        <w:t> :</w:t>
      </w:r>
    </w:p>
    <w:p w14:paraId="695D0469" w14:textId="77777777" w:rsidR="003F0C3B" w:rsidRPr="003F0C3B" w:rsidRDefault="003F0C3B" w:rsidP="003F0C3B">
      <w:pPr>
        <w:rPr>
          <w:rFonts w:ascii="Verdana" w:hAnsi="Verdana"/>
        </w:rPr>
      </w:pPr>
    </w:p>
    <w:p w14:paraId="307F1CF1" w14:textId="77777777" w:rsidR="003F0C3B" w:rsidRPr="003F0C3B" w:rsidRDefault="003F0C3B" w:rsidP="003F0C3B">
      <w:pPr>
        <w:rPr>
          <w:rFonts w:ascii="Verdana" w:hAnsi="Verdana"/>
        </w:rPr>
      </w:pPr>
    </w:p>
    <w:p w14:paraId="17861981" w14:textId="77777777" w:rsidR="003F0C3B" w:rsidRPr="003F0C3B" w:rsidRDefault="003F0C3B" w:rsidP="003F0C3B">
      <w:pPr>
        <w:rPr>
          <w:rFonts w:ascii="Verdana" w:hAnsi="Verdana"/>
        </w:rPr>
      </w:pPr>
    </w:p>
    <w:p w14:paraId="0E8D1613" w14:textId="77777777" w:rsidR="007C717F" w:rsidRDefault="007C717F" w:rsidP="003F0C3B">
      <w:pPr>
        <w:rPr>
          <w:rFonts w:ascii="Verdana" w:hAnsi="Verdana"/>
          <w:b/>
        </w:rPr>
      </w:pPr>
    </w:p>
    <w:p w14:paraId="559490D2" w14:textId="77777777" w:rsidR="00E25BD3" w:rsidRDefault="00E25BD3" w:rsidP="003F0C3B">
      <w:pPr>
        <w:rPr>
          <w:rFonts w:ascii="Verdana" w:hAnsi="Verdana"/>
          <w:b/>
        </w:rPr>
      </w:pPr>
    </w:p>
    <w:p w14:paraId="3F84B1CA" w14:textId="77777777" w:rsidR="00E25BD3" w:rsidRDefault="00E25BD3" w:rsidP="003F0C3B">
      <w:pPr>
        <w:rPr>
          <w:rFonts w:ascii="Verdana" w:hAnsi="Verdana"/>
          <w:b/>
        </w:rPr>
      </w:pPr>
    </w:p>
    <w:p w14:paraId="60A562A1" w14:textId="4F3C8495" w:rsidR="003F0C3B" w:rsidRPr="003F0C3B" w:rsidRDefault="003F0C3B" w:rsidP="003F0C3B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Date de l’envoi : ..........</w:t>
      </w:r>
      <w:r w:rsidR="00EE29E9">
        <w:rPr>
          <w:rFonts w:ascii="Verdana" w:hAnsi="Verdana"/>
          <w:b/>
        </w:rPr>
        <w:t xml:space="preserve">........................... </w:t>
      </w:r>
    </w:p>
    <w:p w14:paraId="43C5A8EF" w14:textId="77777777" w:rsidR="003F0C3B" w:rsidRPr="003F0C3B" w:rsidRDefault="003F0C3B" w:rsidP="003F0C3B">
      <w:pPr>
        <w:rPr>
          <w:rFonts w:ascii="Verdana" w:hAnsi="Verdana"/>
        </w:rPr>
      </w:pPr>
    </w:p>
    <w:p w14:paraId="10EEA8A0" w14:textId="77777777" w:rsidR="00E25BD3" w:rsidRDefault="003F0C3B" w:rsidP="003F0C3B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Signature de l’autorité proposante</w:t>
      </w:r>
      <w:r w:rsidR="003974AA">
        <w:rPr>
          <w:rFonts w:ascii="Verdana" w:hAnsi="Verdana"/>
          <w:b/>
        </w:rPr>
        <w:t> :</w:t>
      </w:r>
    </w:p>
    <w:p w14:paraId="2EC7C6C3" w14:textId="77777777" w:rsidR="00E25BD3" w:rsidRDefault="00E25BD3" w:rsidP="003F0C3B">
      <w:pPr>
        <w:rPr>
          <w:rFonts w:ascii="Verdana" w:hAnsi="Verdana"/>
          <w:b/>
        </w:rPr>
      </w:pPr>
    </w:p>
    <w:p w14:paraId="4120E900" w14:textId="77777777" w:rsidR="00130B2D" w:rsidRPr="00130B2D" w:rsidRDefault="00EB50CC" w:rsidP="00EB50C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------------</w:t>
      </w:r>
    </w:p>
    <w:p w14:paraId="26978DC0" w14:textId="77777777" w:rsidR="00E25BD3" w:rsidRDefault="00E25BD3" w:rsidP="003F0C3B">
      <w:pPr>
        <w:rPr>
          <w:rFonts w:ascii="Verdana" w:hAnsi="Verdana"/>
          <w:b/>
        </w:rPr>
      </w:pPr>
    </w:p>
    <w:p w14:paraId="1F25D60B" w14:textId="77777777" w:rsidR="003F0C3B" w:rsidRDefault="003F0C3B" w:rsidP="003F0C3B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Présentation d</w:t>
      </w:r>
      <w:r>
        <w:rPr>
          <w:rFonts w:ascii="Verdana" w:hAnsi="Verdana"/>
          <w:b/>
        </w:rPr>
        <w:t xml:space="preserve">u projet (en quelques lignes) : </w:t>
      </w:r>
      <w:r w:rsidRPr="003F0C3B">
        <w:rPr>
          <w:rFonts w:ascii="Verdana" w:hAnsi="Verdana"/>
          <w:b/>
        </w:rPr>
        <w:t>thème, enjeux…</w:t>
      </w:r>
    </w:p>
    <w:p w14:paraId="09912EEE" w14:textId="77777777" w:rsidR="00F66BC6" w:rsidRDefault="00F66BC6" w:rsidP="003F0C3B">
      <w:pPr>
        <w:rPr>
          <w:rFonts w:ascii="Verdana" w:hAnsi="Verdana"/>
          <w:b/>
        </w:rPr>
      </w:pPr>
    </w:p>
    <w:p w14:paraId="21C20627" w14:textId="77777777" w:rsidR="00F66BC6" w:rsidRDefault="00F66BC6" w:rsidP="003F0C3B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14:paraId="2B72C7A8" w14:textId="77777777" w:rsidR="00F66BC6" w:rsidRPr="00F66BC6" w:rsidRDefault="00F66BC6" w:rsidP="003F0C3B">
      <w:pPr>
        <w:rPr>
          <w:rFonts w:ascii="Verdana" w:hAnsi="Verdana"/>
        </w:rPr>
      </w:pPr>
    </w:p>
    <w:p w14:paraId="6D62486D" w14:textId="77777777" w:rsid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14:paraId="6E8179FA" w14:textId="77777777" w:rsidR="00F66BC6" w:rsidRDefault="00F66BC6" w:rsidP="00F66BC6">
      <w:pPr>
        <w:rPr>
          <w:rFonts w:ascii="Verdana" w:hAnsi="Verdana"/>
        </w:rPr>
      </w:pPr>
    </w:p>
    <w:p w14:paraId="783159BD" w14:textId="77777777" w:rsid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14:paraId="184C937C" w14:textId="77777777" w:rsidR="00E25BD3" w:rsidRDefault="00E25BD3" w:rsidP="00F66BC6">
      <w:pPr>
        <w:rPr>
          <w:rFonts w:ascii="Verdana" w:hAnsi="Verdana"/>
        </w:rPr>
      </w:pPr>
    </w:p>
    <w:p w14:paraId="4CC2BE35" w14:textId="77777777"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6607E000" w14:textId="77777777" w:rsidR="00E25BD3" w:rsidRDefault="00E25BD3" w:rsidP="00F66BC6">
      <w:pPr>
        <w:rPr>
          <w:rFonts w:ascii="Verdana" w:hAnsi="Verdana"/>
        </w:rPr>
      </w:pPr>
    </w:p>
    <w:p w14:paraId="57295DA7" w14:textId="77777777"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68FAC0F5" w14:textId="77777777" w:rsidR="00E25BD3" w:rsidRDefault="00E25BD3" w:rsidP="00F66BC6">
      <w:pPr>
        <w:rPr>
          <w:rFonts w:ascii="Verdana" w:hAnsi="Verdana"/>
        </w:rPr>
      </w:pPr>
    </w:p>
    <w:p w14:paraId="76C9696B" w14:textId="77777777"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27DE15B9" w14:textId="77777777" w:rsidR="00E25BD3" w:rsidRDefault="00E25BD3" w:rsidP="00F66BC6">
      <w:pPr>
        <w:rPr>
          <w:rFonts w:ascii="Verdana" w:hAnsi="Verdana"/>
        </w:rPr>
      </w:pPr>
    </w:p>
    <w:p w14:paraId="0DF42AC2" w14:textId="77777777"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6B191211" w14:textId="77777777" w:rsidR="00E25BD3" w:rsidRDefault="00E25BD3" w:rsidP="00F66BC6">
      <w:pPr>
        <w:rPr>
          <w:rFonts w:ascii="Verdana" w:hAnsi="Verdana"/>
        </w:rPr>
      </w:pPr>
    </w:p>
    <w:p w14:paraId="3BD6FBDB" w14:textId="77777777"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4188C6C4" w14:textId="77777777" w:rsidR="00E25BD3" w:rsidRDefault="00E25BD3" w:rsidP="00F66BC6">
      <w:pPr>
        <w:rPr>
          <w:rFonts w:ascii="Verdana" w:hAnsi="Verdana"/>
        </w:rPr>
      </w:pPr>
    </w:p>
    <w:p w14:paraId="373E2E9C" w14:textId="77777777"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678EF59B" w14:textId="77777777" w:rsidR="00E25BD3" w:rsidRDefault="00E25BD3" w:rsidP="00F66BC6">
      <w:pPr>
        <w:rPr>
          <w:rFonts w:ascii="Verdana" w:hAnsi="Verdana"/>
        </w:rPr>
      </w:pPr>
    </w:p>
    <w:p w14:paraId="72711A77" w14:textId="77777777"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78113B4B" w14:textId="77777777" w:rsidR="00E25BD3" w:rsidRDefault="00E25BD3" w:rsidP="00F66BC6">
      <w:pPr>
        <w:rPr>
          <w:rFonts w:ascii="Verdana" w:hAnsi="Verdana"/>
        </w:rPr>
      </w:pPr>
    </w:p>
    <w:p w14:paraId="481C9406" w14:textId="77777777" w:rsidR="007C717F" w:rsidRDefault="007C717F" w:rsidP="003F0C3B">
      <w:pPr>
        <w:rPr>
          <w:rFonts w:ascii="Verdana" w:hAnsi="Verdana"/>
          <w:b/>
        </w:rPr>
      </w:pPr>
    </w:p>
    <w:p w14:paraId="0B6773B0" w14:textId="77777777" w:rsidR="003959B9" w:rsidRDefault="003959B9">
      <w:pPr>
        <w:rPr>
          <w:rFonts w:ascii="Verdana" w:hAnsi="Verdana"/>
          <w:b/>
        </w:rPr>
      </w:pPr>
      <w:r>
        <w:rPr>
          <w:rFonts w:ascii="Verdana" w:hAnsi="Verdana"/>
          <w:b/>
        </w:rPr>
        <w:br w:type="page"/>
      </w:r>
    </w:p>
    <w:p w14:paraId="1ACDE1AF" w14:textId="77777777" w:rsidR="003F0C3B" w:rsidRDefault="003F0C3B" w:rsidP="003F0C3B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lastRenderedPageBreak/>
        <w:t>Les acteurs :</w:t>
      </w:r>
    </w:p>
    <w:p w14:paraId="6757B9A2" w14:textId="77777777" w:rsidR="00E25BD3" w:rsidRPr="003F0C3B" w:rsidRDefault="00E25BD3" w:rsidP="003F0C3B">
      <w:pPr>
        <w:rPr>
          <w:rFonts w:ascii="Verdana" w:hAnsi="Verdana"/>
          <w:b/>
        </w:rPr>
      </w:pPr>
    </w:p>
    <w:p w14:paraId="2B796B7F" w14:textId="77777777" w:rsidR="007C717F" w:rsidRDefault="003F0C3B" w:rsidP="003F0C3B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 xml:space="preserve">- </w:t>
      </w:r>
      <w:r w:rsidR="007C717F">
        <w:rPr>
          <w:rFonts w:ascii="Verdana" w:hAnsi="Verdana"/>
          <w:b/>
        </w:rPr>
        <w:t>Projet individuel :</w:t>
      </w:r>
    </w:p>
    <w:p w14:paraId="6C1DB356" w14:textId="77777777" w:rsidR="003F0C3B" w:rsidRDefault="003F0C3B" w:rsidP="003F0C3B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Nom et prénom de l'élève avec l'intitulé de sa classe :</w:t>
      </w:r>
    </w:p>
    <w:p w14:paraId="4A75E007" w14:textId="77777777" w:rsidR="00E25BD3" w:rsidRDefault="00E25BD3" w:rsidP="003F0C3B">
      <w:pPr>
        <w:rPr>
          <w:rFonts w:ascii="Verdana" w:hAnsi="Verdana"/>
        </w:rPr>
      </w:pPr>
    </w:p>
    <w:p w14:paraId="27205B10" w14:textId="77777777" w:rsid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14:paraId="1F524B95" w14:textId="77777777" w:rsidR="00F66BC6" w:rsidRPr="00F66BC6" w:rsidRDefault="00F66BC6" w:rsidP="00F66BC6">
      <w:pPr>
        <w:rPr>
          <w:rFonts w:ascii="Verdana" w:hAnsi="Verdana"/>
        </w:rPr>
      </w:pPr>
    </w:p>
    <w:p w14:paraId="332A53A5" w14:textId="77777777" w:rsidR="00E25BD3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14:paraId="79D7A379" w14:textId="77777777" w:rsidR="00E25BD3" w:rsidRDefault="00E25BD3" w:rsidP="00F66BC6">
      <w:pPr>
        <w:rPr>
          <w:rFonts w:ascii="Verdana" w:hAnsi="Verdana"/>
          <w:b/>
        </w:rPr>
      </w:pPr>
    </w:p>
    <w:p w14:paraId="60A7648C" w14:textId="77777777" w:rsidR="00E25BD3" w:rsidRDefault="00E25BD3" w:rsidP="00F66BC6">
      <w:pPr>
        <w:rPr>
          <w:rFonts w:ascii="Verdana" w:hAnsi="Verdana"/>
          <w:b/>
        </w:rPr>
      </w:pPr>
    </w:p>
    <w:p w14:paraId="10C937FD" w14:textId="77777777" w:rsidR="007C717F" w:rsidRDefault="00F66BC6" w:rsidP="00F66BC6">
      <w:pPr>
        <w:rPr>
          <w:rFonts w:ascii="Verdana" w:hAnsi="Verdana"/>
          <w:b/>
        </w:rPr>
      </w:pPr>
      <w:r>
        <w:rPr>
          <w:rFonts w:ascii="Verdana" w:hAnsi="Verdana"/>
          <w:b/>
        </w:rPr>
        <w:t>-</w:t>
      </w:r>
      <w:r w:rsidR="007C717F">
        <w:rPr>
          <w:rFonts w:ascii="Verdana" w:hAnsi="Verdana"/>
          <w:b/>
        </w:rPr>
        <w:t>Projet collectif :</w:t>
      </w:r>
    </w:p>
    <w:p w14:paraId="12759252" w14:textId="77777777" w:rsidR="003F0C3B" w:rsidRPr="00F66BC6" w:rsidRDefault="00F66BC6" w:rsidP="00F66BC6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</w:t>
      </w:r>
      <w:r w:rsidR="003F0C3B" w:rsidRPr="00F66BC6">
        <w:rPr>
          <w:rFonts w:ascii="Verdana" w:hAnsi="Verdana"/>
          <w:b/>
        </w:rPr>
        <w:t>Nom de la classe, de l'école, du groupe (si action collective), en précisant le nombre de personnes impliquées.</w:t>
      </w:r>
    </w:p>
    <w:p w14:paraId="437B0A1D" w14:textId="77777777" w:rsidR="00F66BC6" w:rsidRPr="00F66BC6" w:rsidRDefault="00F66BC6" w:rsidP="00F66BC6">
      <w:pPr>
        <w:pStyle w:val="Paragraphedeliste"/>
        <w:rPr>
          <w:rFonts w:ascii="Verdana" w:hAnsi="Verdana"/>
          <w:b/>
        </w:rPr>
      </w:pPr>
    </w:p>
    <w:p w14:paraId="623FC875" w14:textId="77777777" w:rsid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14:paraId="43FA2D1C" w14:textId="77777777" w:rsidR="00F66BC6" w:rsidRPr="00F66BC6" w:rsidRDefault="00F66BC6" w:rsidP="00F66BC6">
      <w:pPr>
        <w:rPr>
          <w:rFonts w:ascii="Verdana" w:hAnsi="Verdana"/>
        </w:rPr>
      </w:pPr>
    </w:p>
    <w:p w14:paraId="6FA167A1" w14:textId="77777777" w:rsid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14:paraId="1E11913D" w14:textId="77777777" w:rsidR="00F66BC6" w:rsidRDefault="00F66BC6" w:rsidP="00F66BC6">
      <w:pPr>
        <w:rPr>
          <w:rFonts w:ascii="Verdana" w:hAnsi="Verdana"/>
        </w:rPr>
      </w:pPr>
    </w:p>
    <w:p w14:paraId="22FD8D7B" w14:textId="77777777" w:rsid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14:paraId="742963A0" w14:textId="77777777" w:rsidR="00E25BD3" w:rsidRDefault="00E25BD3" w:rsidP="00F66BC6">
      <w:pPr>
        <w:rPr>
          <w:rFonts w:ascii="Verdana" w:hAnsi="Verdana"/>
        </w:rPr>
      </w:pPr>
    </w:p>
    <w:p w14:paraId="72DFD6F3" w14:textId="77777777" w:rsidR="00130B2D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</w:t>
      </w:r>
      <w:r w:rsidR="00EB50CC">
        <w:rPr>
          <w:rFonts w:ascii="Verdana" w:hAnsi="Verdana"/>
        </w:rPr>
        <w:t>……………………………………………………………………………</w:t>
      </w:r>
    </w:p>
    <w:p w14:paraId="104622CA" w14:textId="77777777" w:rsidR="00130B2D" w:rsidRDefault="00130B2D" w:rsidP="00130B2D">
      <w:pPr>
        <w:jc w:val="center"/>
        <w:rPr>
          <w:rFonts w:ascii="Verdana" w:hAnsi="Verdana"/>
          <w:b/>
        </w:rPr>
      </w:pPr>
    </w:p>
    <w:p w14:paraId="6DB15242" w14:textId="77777777" w:rsidR="00130B2D" w:rsidRPr="00130B2D" w:rsidRDefault="00130B2D" w:rsidP="00130B2D">
      <w:pPr>
        <w:jc w:val="center"/>
        <w:rPr>
          <w:rFonts w:ascii="Verdana" w:hAnsi="Verdana"/>
          <w:b/>
        </w:rPr>
      </w:pPr>
    </w:p>
    <w:p w14:paraId="46AD94A1" w14:textId="77777777" w:rsidR="003F0C3B" w:rsidRDefault="003F0C3B" w:rsidP="003F0C3B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Analyse du projet : récapitulatif de (ou des) action(s) menée(s), déroulement, date(s) …</w:t>
      </w:r>
    </w:p>
    <w:p w14:paraId="0C2BB8A3" w14:textId="77777777" w:rsidR="00F66BC6" w:rsidRDefault="00F66BC6" w:rsidP="003F0C3B">
      <w:pPr>
        <w:rPr>
          <w:rFonts w:ascii="Verdana" w:hAnsi="Verdana"/>
          <w:b/>
        </w:rPr>
      </w:pPr>
    </w:p>
    <w:p w14:paraId="0456F805" w14:textId="77777777" w:rsidR="00F66BC6" w:rsidRP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14:paraId="17759124" w14:textId="77777777" w:rsidR="00F66BC6" w:rsidRDefault="00F66BC6" w:rsidP="003F0C3B">
      <w:pPr>
        <w:rPr>
          <w:rFonts w:ascii="Verdana" w:hAnsi="Verdana"/>
          <w:b/>
        </w:rPr>
      </w:pPr>
    </w:p>
    <w:p w14:paraId="144DC3D5" w14:textId="77777777" w:rsid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14:paraId="065E8D3C" w14:textId="77777777" w:rsidR="00F66BC6" w:rsidRPr="00F66BC6" w:rsidRDefault="00F66BC6" w:rsidP="00F66BC6">
      <w:pPr>
        <w:rPr>
          <w:rFonts w:ascii="Verdana" w:hAnsi="Verdana"/>
        </w:rPr>
      </w:pPr>
    </w:p>
    <w:p w14:paraId="745CFBE1" w14:textId="77777777" w:rsid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14:paraId="2E37D2B6" w14:textId="77777777" w:rsidR="00E25BD3" w:rsidRDefault="00E25BD3" w:rsidP="00F66BC6">
      <w:pPr>
        <w:rPr>
          <w:rFonts w:ascii="Verdana" w:hAnsi="Verdana"/>
        </w:rPr>
      </w:pPr>
    </w:p>
    <w:p w14:paraId="2E9B6038" w14:textId="77777777"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19C6FE7E" w14:textId="77777777" w:rsidR="00E25BD3" w:rsidRDefault="00E25BD3" w:rsidP="00F66BC6">
      <w:pPr>
        <w:rPr>
          <w:rFonts w:ascii="Verdana" w:hAnsi="Verdana"/>
        </w:rPr>
      </w:pPr>
    </w:p>
    <w:p w14:paraId="021DD974" w14:textId="77777777"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4E2BFB06" w14:textId="77777777" w:rsidR="00E25BD3" w:rsidRDefault="00E25BD3" w:rsidP="00F66BC6">
      <w:pPr>
        <w:rPr>
          <w:rFonts w:ascii="Verdana" w:hAnsi="Verdana"/>
        </w:rPr>
      </w:pPr>
    </w:p>
    <w:p w14:paraId="084A04C1" w14:textId="77777777"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1AA515FD" w14:textId="77777777" w:rsidR="00E25BD3" w:rsidRDefault="00E25BD3" w:rsidP="00F66BC6">
      <w:pPr>
        <w:rPr>
          <w:rFonts w:ascii="Verdana" w:hAnsi="Verdana"/>
        </w:rPr>
      </w:pPr>
    </w:p>
    <w:p w14:paraId="4A495563" w14:textId="77777777"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7A5DA5EE" w14:textId="77777777" w:rsidR="00E25BD3" w:rsidRDefault="00E25BD3" w:rsidP="00F66BC6">
      <w:pPr>
        <w:rPr>
          <w:rFonts w:ascii="Verdana" w:hAnsi="Verdana"/>
        </w:rPr>
      </w:pPr>
    </w:p>
    <w:p w14:paraId="75B39C09" w14:textId="77777777"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0675F9C9" w14:textId="77777777" w:rsidR="00E25BD3" w:rsidRDefault="00E25BD3" w:rsidP="00F66BC6">
      <w:pPr>
        <w:rPr>
          <w:rFonts w:ascii="Verdana" w:hAnsi="Verdana"/>
        </w:rPr>
      </w:pPr>
    </w:p>
    <w:p w14:paraId="76FC58E0" w14:textId="77777777"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49EA86CE" w14:textId="77777777" w:rsidR="00E25BD3" w:rsidRDefault="00E25BD3" w:rsidP="00F66BC6">
      <w:pPr>
        <w:rPr>
          <w:rFonts w:ascii="Verdana" w:hAnsi="Verdana"/>
        </w:rPr>
      </w:pPr>
    </w:p>
    <w:p w14:paraId="4542695F" w14:textId="77777777"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1FD147DE" w14:textId="77777777" w:rsidR="00E25BD3" w:rsidRDefault="00E25BD3" w:rsidP="00F66BC6">
      <w:pPr>
        <w:rPr>
          <w:rFonts w:ascii="Verdana" w:hAnsi="Verdana"/>
        </w:rPr>
      </w:pPr>
    </w:p>
    <w:p w14:paraId="3ABEC7C5" w14:textId="77777777"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4402AC47" w14:textId="77777777" w:rsidR="00E25BD3" w:rsidRDefault="00E25BD3" w:rsidP="00F66BC6">
      <w:pPr>
        <w:rPr>
          <w:rFonts w:ascii="Verdana" w:hAnsi="Verdana"/>
        </w:rPr>
      </w:pPr>
    </w:p>
    <w:p w14:paraId="35980639" w14:textId="77777777" w:rsidR="00E25BD3" w:rsidRPr="00F66BC6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243377CC" w14:textId="77777777" w:rsidR="00F66BC6" w:rsidRDefault="00F66BC6" w:rsidP="003F0C3B">
      <w:pPr>
        <w:rPr>
          <w:rFonts w:ascii="Verdana" w:hAnsi="Verdana"/>
          <w:b/>
        </w:rPr>
      </w:pPr>
    </w:p>
    <w:p w14:paraId="6587A4B3" w14:textId="77777777" w:rsidR="00E25BD3" w:rsidRDefault="00E25BD3" w:rsidP="003F0C3B">
      <w:pPr>
        <w:rPr>
          <w:rFonts w:ascii="Verdana" w:hAnsi="Verdana"/>
          <w:b/>
        </w:rPr>
      </w:pPr>
    </w:p>
    <w:p w14:paraId="1FC64DD5" w14:textId="77777777" w:rsidR="00E25BD3" w:rsidRDefault="003F0C3B" w:rsidP="003F0C3B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lastRenderedPageBreak/>
        <w:t>Appréciation et évaluation : quel en a été le résultat ?</w:t>
      </w:r>
    </w:p>
    <w:p w14:paraId="15A49FF3" w14:textId="77777777" w:rsidR="003F0C3B" w:rsidRDefault="003F0C3B" w:rsidP="003F0C3B">
      <w:pPr>
        <w:rPr>
          <w:rFonts w:ascii="Verdana" w:hAnsi="Verdana"/>
          <w:b/>
        </w:rPr>
      </w:pPr>
      <w:r w:rsidRPr="003F0C3B">
        <w:rPr>
          <w:rFonts w:ascii="Verdana" w:hAnsi="Verdana"/>
          <w:b/>
        </w:rPr>
        <w:t>(Joindre en annexe tous les documents (articles de presse, avis du ou des bénéficiaires ou témoins, travaux réalisés, photos…)</w:t>
      </w:r>
    </w:p>
    <w:p w14:paraId="6798F043" w14:textId="77777777" w:rsidR="00F66BC6" w:rsidRDefault="00F66BC6" w:rsidP="003F0C3B">
      <w:pPr>
        <w:rPr>
          <w:rFonts w:ascii="Verdana" w:hAnsi="Verdana"/>
          <w:b/>
        </w:rPr>
      </w:pPr>
    </w:p>
    <w:p w14:paraId="71462303" w14:textId="77777777" w:rsidR="00F66BC6" w:rsidRP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14:paraId="2ABA20C7" w14:textId="77777777" w:rsidR="00F66BC6" w:rsidRDefault="00F66BC6" w:rsidP="003F0C3B">
      <w:pPr>
        <w:rPr>
          <w:rFonts w:ascii="Verdana" w:hAnsi="Verdana"/>
          <w:b/>
        </w:rPr>
      </w:pPr>
    </w:p>
    <w:p w14:paraId="41884158" w14:textId="77777777" w:rsidR="00F66BC6" w:rsidRP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14:paraId="233F98A6" w14:textId="77777777" w:rsidR="00F66BC6" w:rsidRDefault="00F66BC6" w:rsidP="003F0C3B">
      <w:pPr>
        <w:rPr>
          <w:rFonts w:ascii="Verdana" w:hAnsi="Verdana"/>
          <w:b/>
        </w:rPr>
      </w:pPr>
    </w:p>
    <w:p w14:paraId="59CFDD50" w14:textId="77777777" w:rsid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</w:t>
      </w:r>
      <w:r>
        <w:rPr>
          <w:rFonts w:ascii="Verdana" w:hAnsi="Verdana"/>
        </w:rPr>
        <w:t>..</w:t>
      </w:r>
    </w:p>
    <w:p w14:paraId="166A2B12" w14:textId="77777777" w:rsidR="00F66BC6" w:rsidRPr="00F66BC6" w:rsidRDefault="00F66BC6" w:rsidP="00F66BC6">
      <w:pPr>
        <w:rPr>
          <w:rFonts w:ascii="Verdana" w:hAnsi="Verdana"/>
        </w:rPr>
      </w:pPr>
    </w:p>
    <w:p w14:paraId="0202FF53" w14:textId="77777777" w:rsidR="00F66BC6" w:rsidRDefault="00F66BC6" w:rsidP="00F66BC6">
      <w:pPr>
        <w:rPr>
          <w:rFonts w:ascii="Verdana" w:hAnsi="Verdana"/>
        </w:rPr>
      </w:pPr>
      <w:r w:rsidRPr="00F66BC6">
        <w:rPr>
          <w:rFonts w:ascii="Verdana" w:hAnsi="Verdana"/>
        </w:rPr>
        <w:t>………………………………………………………………………………………………</w:t>
      </w:r>
      <w:r>
        <w:rPr>
          <w:rFonts w:ascii="Verdana" w:hAnsi="Verdana"/>
        </w:rPr>
        <w:t>……………………………</w:t>
      </w:r>
      <w:r w:rsidRPr="00F66BC6">
        <w:rPr>
          <w:rFonts w:ascii="Verdana" w:hAnsi="Verdana"/>
        </w:rPr>
        <w:t>……</w:t>
      </w:r>
    </w:p>
    <w:p w14:paraId="4809C5F4" w14:textId="77777777" w:rsidR="00E25BD3" w:rsidRDefault="00E25BD3" w:rsidP="00F66BC6">
      <w:pPr>
        <w:rPr>
          <w:rFonts w:ascii="Verdana" w:hAnsi="Verdana"/>
        </w:rPr>
      </w:pPr>
    </w:p>
    <w:p w14:paraId="39FC0154" w14:textId="77777777"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13CBBC46" w14:textId="77777777" w:rsidR="00E25BD3" w:rsidRDefault="00E25BD3" w:rsidP="00F66BC6">
      <w:pPr>
        <w:rPr>
          <w:rFonts w:ascii="Verdana" w:hAnsi="Verdana"/>
        </w:rPr>
      </w:pPr>
    </w:p>
    <w:p w14:paraId="0A028B38" w14:textId="77777777"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1EA3A941" w14:textId="77777777" w:rsidR="00E25BD3" w:rsidRDefault="00E25BD3" w:rsidP="00F66BC6">
      <w:pPr>
        <w:rPr>
          <w:rFonts w:ascii="Verdana" w:hAnsi="Verdana"/>
        </w:rPr>
      </w:pPr>
    </w:p>
    <w:p w14:paraId="07A0E827" w14:textId="77777777"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42F6C2DC" w14:textId="77777777" w:rsidR="00E25BD3" w:rsidRDefault="00E25BD3" w:rsidP="00F66BC6">
      <w:pPr>
        <w:rPr>
          <w:rFonts w:ascii="Verdana" w:hAnsi="Verdana"/>
        </w:rPr>
      </w:pPr>
    </w:p>
    <w:p w14:paraId="0F9E4F96" w14:textId="77777777" w:rsidR="00E25BD3" w:rsidRDefault="00E25BD3" w:rsidP="00F66BC6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…………………………………………………………………………………………………………………………………</w:t>
      </w:r>
    </w:p>
    <w:p w14:paraId="475FE2EA" w14:textId="77777777" w:rsidR="00E25BD3" w:rsidRDefault="00E25BD3" w:rsidP="00F66BC6">
      <w:pPr>
        <w:rPr>
          <w:rFonts w:ascii="Verdana" w:hAnsi="Verdana"/>
        </w:rPr>
      </w:pPr>
    </w:p>
    <w:p w14:paraId="44911867" w14:textId="77777777" w:rsidR="00130B2D" w:rsidRDefault="00E25BD3" w:rsidP="003F0C3B">
      <w:pPr>
        <w:rPr>
          <w:rFonts w:ascii="Verdana" w:hAnsi="Verdana"/>
        </w:rPr>
      </w:pPr>
      <w:r>
        <w:rPr>
          <w:rFonts w:ascii="Verdana" w:hAnsi="Verdana"/>
        </w:rPr>
        <w:t>………………………………………………</w:t>
      </w:r>
      <w:r w:rsidR="00335EB2">
        <w:rPr>
          <w:rFonts w:ascii="Verdana" w:hAnsi="Verdana"/>
        </w:rPr>
        <w:t>…………………………………………………………………………</w:t>
      </w:r>
    </w:p>
    <w:p w14:paraId="0D6208C1" w14:textId="77777777" w:rsidR="00EB50CC" w:rsidRDefault="00EB50CC" w:rsidP="003F0C3B">
      <w:pPr>
        <w:rPr>
          <w:rFonts w:ascii="Verdana" w:hAnsi="Verdana"/>
        </w:rPr>
      </w:pPr>
    </w:p>
    <w:p w14:paraId="04F685B8" w14:textId="77777777" w:rsidR="00EB50CC" w:rsidRDefault="00EB50CC" w:rsidP="003F0C3B">
      <w:pPr>
        <w:rPr>
          <w:rFonts w:ascii="Verdana" w:hAnsi="Verdana"/>
        </w:rPr>
      </w:pPr>
    </w:p>
    <w:p w14:paraId="0074A0C4" w14:textId="77777777" w:rsidR="007C717F" w:rsidRPr="00EB50CC" w:rsidRDefault="007C717F" w:rsidP="007C717F">
      <w:pPr>
        <w:rPr>
          <w:rFonts w:ascii="Verdana" w:hAnsi="Verdana"/>
          <w:i/>
        </w:rPr>
      </w:pPr>
    </w:p>
    <w:p w14:paraId="1548262B" w14:textId="77777777" w:rsidR="00941ECB" w:rsidRDefault="00941ECB" w:rsidP="00130B2D">
      <w:pPr>
        <w:jc w:val="center"/>
        <w:rPr>
          <w:rFonts w:ascii="Verdana" w:hAnsi="Verdana"/>
          <w:b/>
        </w:rPr>
      </w:pPr>
    </w:p>
    <w:p w14:paraId="0BED047C" w14:textId="77777777" w:rsidR="00941ECB" w:rsidRPr="00941ECB" w:rsidRDefault="00941ECB" w:rsidP="00941ECB">
      <w:pPr>
        <w:rPr>
          <w:rFonts w:ascii="Verdana" w:hAnsi="Verdana"/>
        </w:rPr>
      </w:pPr>
    </w:p>
    <w:p w14:paraId="1ED1C541" w14:textId="77777777" w:rsidR="00941ECB" w:rsidRPr="00941ECB" w:rsidRDefault="00941ECB" w:rsidP="00941ECB">
      <w:pPr>
        <w:rPr>
          <w:rFonts w:ascii="Verdana" w:hAnsi="Verdana"/>
        </w:rPr>
      </w:pPr>
    </w:p>
    <w:p w14:paraId="70891348" w14:textId="77777777" w:rsidR="00941ECB" w:rsidRPr="00941ECB" w:rsidRDefault="00941ECB" w:rsidP="00941ECB">
      <w:pPr>
        <w:rPr>
          <w:rFonts w:ascii="Verdana" w:hAnsi="Verdana"/>
        </w:rPr>
      </w:pPr>
    </w:p>
    <w:p w14:paraId="55B5B059" w14:textId="77777777" w:rsidR="00941ECB" w:rsidRPr="00941ECB" w:rsidRDefault="00941ECB" w:rsidP="00941ECB">
      <w:pPr>
        <w:rPr>
          <w:rFonts w:ascii="Verdana" w:hAnsi="Verdana"/>
        </w:rPr>
      </w:pPr>
    </w:p>
    <w:p w14:paraId="363B19E1" w14:textId="77777777" w:rsidR="00941ECB" w:rsidRPr="00941ECB" w:rsidRDefault="00941ECB" w:rsidP="00941ECB">
      <w:pPr>
        <w:rPr>
          <w:rFonts w:ascii="Verdana" w:hAnsi="Verdana"/>
        </w:rPr>
      </w:pPr>
    </w:p>
    <w:p w14:paraId="145C9486" w14:textId="77777777" w:rsidR="00941ECB" w:rsidRPr="00941ECB" w:rsidRDefault="00941ECB" w:rsidP="00941ECB">
      <w:pPr>
        <w:rPr>
          <w:rFonts w:ascii="Verdana" w:hAnsi="Verdana"/>
        </w:rPr>
      </w:pPr>
    </w:p>
    <w:p w14:paraId="3EBA8C9B" w14:textId="77777777" w:rsidR="00941ECB" w:rsidRPr="00941ECB" w:rsidRDefault="00941ECB" w:rsidP="00941ECB">
      <w:pPr>
        <w:rPr>
          <w:rFonts w:ascii="Verdana" w:hAnsi="Verdana"/>
        </w:rPr>
      </w:pPr>
    </w:p>
    <w:p w14:paraId="46131999" w14:textId="77777777" w:rsidR="00941ECB" w:rsidRPr="00941ECB" w:rsidRDefault="00941ECB" w:rsidP="00941ECB">
      <w:pPr>
        <w:rPr>
          <w:rFonts w:ascii="Verdana" w:hAnsi="Verdana"/>
        </w:rPr>
      </w:pPr>
    </w:p>
    <w:p w14:paraId="62949A3E" w14:textId="77777777" w:rsidR="00941ECB" w:rsidRPr="00941ECB" w:rsidRDefault="00941ECB" w:rsidP="00941ECB">
      <w:pPr>
        <w:rPr>
          <w:rFonts w:ascii="Verdana" w:hAnsi="Verdana"/>
        </w:rPr>
      </w:pPr>
    </w:p>
    <w:p w14:paraId="79EE317C" w14:textId="77777777" w:rsidR="00941ECB" w:rsidRPr="00941ECB" w:rsidRDefault="00941ECB" w:rsidP="00941ECB">
      <w:pPr>
        <w:rPr>
          <w:rFonts w:ascii="Verdana" w:hAnsi="Verdana"/>
        </w:rPr>
      </w:pPr>
    </w:p>
    <w:p w14:paraId="41ED50A4" w14:textId="77777777" w:rsidR="00941ECB" w:rsidRDefault="00941ECB" w:rsidP="00941ECB">
      <w:pPr>
        <w:rPr>
          <w:rFonts w:ascii="Verdana" w:hAnsi="Verdana"/>
        </w:rPr>
      </w:pPr>
    </w:p>
    <w:p w14:paraId="483B8150" w14:textId="62D2F1AB" w:rsidR="00941ECB" w:rsidRDefault="00941ECB" w:rsidP="00941ECB">
      <w:pPr>
        <w:tabs>
          <w:tab w:val="left" w:pos="2913"/>
        </w:tabs>
        <w:rPr>
          <w:rFonts w:ascii="Verdana" w:hAnsi="Verdana"/>
          <w:b/>
          <w:sz w:val="28"/>
          <w:szCs w:val="28"/>
        </w:rPr>
      </w:pPr>
      <w:r w:rsidRPr="00941ECB">
        <w:rPr>
          <w:rFonts w:ascii="Verdana" w:hAnsi="Verdana"/>
          <w:b/>
          <w:sz w:val="28"/>
          <w:szCs w:val="28"/>
        </w:rPr>
        <w:t xml:space="preserve">Dossier à renvoyer </w:t>
      </w:r>
      <w:r w:rsidR="00836A9D">
        <w:rPr>
          <w:rFonts w:ascii="Verdana" w:hAnsi="Verdana"/>
          <w:b/>
          <w:sz w:val="28"/>
          <w:szCs w:val="28"/>
        </w:rPr>
        <w:t xml:space="preserve">aux </w:t>
      </w:r>
      <w:r w:rsidRPr="00941ECB">
        <w:rPr>
          <w:rFonts w:ascii="Verdana" w:hAnsi="Verdana"/>
          <w:b/>
          <w:sz w:val="28"/>
          <w:szCs w:val="28"/>
        </w:rPr>
        <w:t>adresse</w:t>
      </w:r>
      <w:r w:rsidR="00836A9D">
        <w:rPr>
          <w:rFonts w:ascii="Verdana" w:hAnsi="Verdana"/>
          <w:b/>
          <w:sz w:val="28"/>
          <w:szCs w:val="28"/>
        </w:rPr>
        <w:t>s</w:t>
      </w:r>
      <w:r w:rsidRPr="00941ECB">
        <w:rPr>
          <w:rFonts w:ascii="Verdana" w:hAnsi="Verdana"/>
          <w:b/>
          <w:sz w:val="28"/>
          <w:szCs w:val="28"/>
        </w:rPr>
        <w:t xml:space="preserve"> suivante</w:t>
      </w:r>
      <w:r w:rsidR="00836A9D">
        <w:rPr>
          <w:rFonts w:ascii="Verdana" w:hAnsi="Verdana"/>
          <w:b/>
          <w:sz w:val="28"/>
          <w:szCs w:val="28"/>
        </w:rPr>
        <w:t>s</w:t>
      </w:r>
      <w:r w:rsidRPr="00941ECB">
        <w:rPr>
          <w:rFonts w:ascii="Verdana" w:hAnsi="Verdana"/>
          <w:b/>
          <w:sz w:val="28"/>
          <w:szCs w:val="28"/>
        </w:rPr>
        <w:t> </w:t>
      </w:r>
      <w:r w:rsidR="004E27AC">
        <w:rPr>
          <w:rFonts w:ascii="Verdana" w:hAnsi="Verdana"/>
          <w:b/>
          <w:sz w:val="28"/>
          <w:szCs w:val="28"/>
        </w:rPr>
        <w:t>(papier ou mail)</w:t>
      </w:r>
      <w:r w:rsidR="00385659">
        <w:rPr>
          <w:rFonts w:ascii="Verdana" w:hAnsi="Verdana"/>
          <w:b/>
          <w:sz w:val="28"/>
          <w:szCs w:val="28"/>
        </w:rPr>
        <w:t xml:space="preserve"> </w:t>
      </w:r>
      <w:r w:rsidRPr="00941ECB">
        <w:rPr>
          <w:rFonts w:ascii="Verdana" w:hAnsi="Verdana"/>
          <w:b/>
          <w:sz w:val="28"/>
          <w:szCs w:val="28"/>
        </w:rPr>
        <w:t xml:space="preserve">: </w:t>
      </w:r>
    </w:p>
    <w:p w14:paraId="4BB40B05" w14:textId="77777777" w:rsidR="00836A9D" w:rsidRDefault="00836A9D" w:rsidP="00F76710">
      <w:pPr>
        <w:tabs>
          <w:tab w:val="left" w:pos="2913"/>
        </w:tabs>
        <w:rPr>
          <w:rFonts w:ascii="Verdana" w:hAnsi="Verdana"/>
          <w:b/>
          <w:i/>
          <w:sz w:val="28"/>
          <w:szCs w:val="28"/>
        </w:rPr>
      </w:pPr>
    </w:p>
    <w:p w14:paraId="2DDCBCD2" w14:textId="08E4C707" w:rsidR="00F76710" w:rsidRDefault="00941ECB" w:rsidP="00F76710">
      <w:pPr>
        <w:tabs>
          <w:tab w:val="left" w:pos="2913"/>
        </w:tabs>
        <w:rPr>
          <w:rFonts w:ascii="Verdana" w:hAnsi="Verdana"/>
          <w:b/>
          <w:i/>
          <w:sz w:val="28"/>
          <w:szCs w:val="28"/>
        </w:rPr>
      </w:pPr>
      <w:r w:rsidRPr="00941ECB">
        <w:rPr>
          <w:rFonts w:ascii="Verdana" w:hAnsi="Verdana"/>
          <w:b/>
          <w:i/>
          <w:sz w:val="28"/>
          <w:szCs w:val="28"/>
        </w:rPr>
        <w:t xml:space="preserve">ANMONM 01 – </w:t>
      </w:r>
      <w:r w:rsidR="00F76710">
        <w:rPr>
          <w:rFonts w:ascii="Verdana" w:hAnsi="Verdana"/>
          <w:b/>
          <w:i/>
          <w:sz w:val="28"/>
          <w:szCs w:val="28"/>
        </w:rPr>
        <w:t>Françoise Bouvet</w:t>
      </w:r>
    </w:p>
    <w:p w14:paraId="0CE969AF" w14:textId="076A4502" w:rsidR="00F76710" w:rsidRDefault="00F76710" w:rsidP="00F76710">
      <w:pPr>
        <w:tabs>
          <w:tab w:val="left" w:pos="2913"/>
        </w:tabs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52, chemin du Patoux</w:t>
      </w:r>
    </w:p>
    <w:p w14:paraId="4803913C" w14:textId="3C0D0830" w:rsidR="00130B2D" w:rsidRDefault="00F76710" w:rsidP="00941ECB">
      <w:pPr>
        <w:tabs>
          <w:tab w:val="left" w:pos="2913"/>
        </w:tabs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01 310 BUELLAS</w:t>
      </w:r>
    </w:p>
    <w:p w14:paraId="0042FDE2" w14:textId="5D2C87F7" w:rsidR="00D845A1" w:rsidRDefault="004E27AC" w:rsidP="00941ECB">
      <w:pPr>
        <w:tabs>
          <w:tab w:val="left" w:pos="2913"/>
        </w:tabs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f</w:t>
      </w:r>
      <w:r w:rsidR="00D845A1">
        <w:rPr>
          <w:rFonts w:ascii="Verdana" w:hAnsi="Verdana"/>
          <w:b/>
          <w:i/>
          <w:sz w:val="28"/>
          <w:szCs w:val="28"/>
        </w:rPr>
        <w:t>bouvet.onm@</w:t>
      </w:r>
      <w:r>
        <w:rPr>
          <w:rFonts w:ascii="Verdana" w:hAnsi="Verdana"/>
          <w:b/>
          <w:i/>
          <w:sz w:val="28"/>
          <w:szCs w:val="28"/>
        </w:rPr>
        <w:t>sfr.fr</w:t>
      </w:r>
    </w:p>
    <w:p w14:paraId="040EE4CE" w14:textId="77777777" w:rsidR="00836A9D" w:rsidRDefault="00836A9D" w:rsidP="00941ECB">
      <w:pPr>
        <w:tabs>
          <w:tab w:val="left" w:pos="2913"/>
        </w:tabs>
        <w:rPr>
          <w:rFonts w:ascii="Verdana" w:hAnsi="Verdana"/>
          <w:b/>
          <w:i/>
          <w:sz w:val="28"/>
          <w:szCs w:val="28"/>
        </w:rPr>
      </w:pPr>
    </w:p>
    <w:p w14:paraId="39E050C8" w14:textId="3EC33BE9" w:rsidR="00836A9D" w:rsidRDefault="00D845A1" w:rsidP="00941ECB">
      <w:pPr>
        <w:tabs>
          <w:tab w:val="left" w:pos="2913"/>
        </w:tabs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DSDEN de l’Ain</w:t>
      </w:r>
    </w:p>
    <w:p w14:paraId="02BD1E76" w14:textId="2F0FB794" w:rsidR="00D845A1" w:rsidRDefault="00D845A1" w:rsidP="00941ECB">
      <w:pPr>
        <w:tabs>
          <w:tab w:val="left" w:pos="2913"/>
        </w:tabs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Cabinet</w:t>
      </w:r>
    </w:p>
    <w:p w14:paraId="3C6B333F" w14:textId="0B426933" w:rsidR="00D845A1" w:rsidRDefault="00D845A1" w:rsidP="00941ECB">
      <w:pPr>
        <w:tabs>
          <w:tab w:val="left" w:pos="2913"/>
        </w:tabs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10, rue de la paix</w:t>
      </w:r>
    </w:p>
    <w:p w14:paraId="2C6F5DEF" w14:textId="4908F8D0" w:rsidR="00D845A1" w:rsidRDefault="00D845A1" w:rsidP="00941ECB">
      <w:pPr>
        <w:tabs>
          <w:tab w:val="left" w:pos="2913"/>
        </w:tabs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01 000 BOURG EN BRESSE</w:t>
      </w:r>
    </w:p>
    <w:p w14:paraId="1BB96DB3" w14:textId="6B757205" w:rsidR="004E27AC" w:rsidRDefault="00D03508" w:rsidP="00941ECB">
      <w:pPr>
        <w:tabs>
          <w:tab w:val="left" w:pos="2913"/>
        </w:tabs>
        <w:rPr>
          <w:rFonts w:ascii="Verdana" w:hAnsi="Verdana"/>
          <w:b/>
          <w:i/>
          <w:sz w:val="28"/>
          <w:szCs w:val="28"/>
        </w:rPr>
      </w:pPr>
      <w:r>
        <w:rPr>
          <w:rFonts w:ascii="Verdana" w:hAnsi="Verdana"/>
          <w:b/>
          <w:i/>
          <w:sz w:val="28"/>
          <w:szCs w:val="28"/>
        </w:rPr>
        <w:t>ce.ia01-</w:t>
      </w:r>
      <w:r w:rsidR="00CC2EB5">
        <w:rPr>
          <w:rFonts w:ascii="Verdana" w:hAnsi="Verdana"/>
          <w:b/>
          <w:i/>
          <w:sz w:val="28"/>
          <w:szCs w:val="28"/>
        </w:rPr>
        <w:t>cab@ac-lyon.fr</w:t>
      </w:r>
    </w:p>
    <w:p w14:paraId="23615E34" w14:textId="77777777" w:rsidR="004E27AC" w:rsidRPr="00941ECB" w:rsidRDefault="004E27AC" w:rsidP="00941ECB">
      <w:pPr>
        <w:tabs>
          <w:tab w:val="left" w:pos="2913"/>
        </w:tabs>
        <w:rPr>
          <w:rFonts w:ascii="Verdana" w:hAnsi="Verdana"/>
          <w:b/>
          <w:i/>
          <w:sz w:val="28"/>
          <w:szCs w:val="28"/>
        </w:rPr>
      </w:pPr>
    </w:p>
    <w:sectPr w:rsidR="004E27AC" w:rsidRPr="00941ECB" w:rsidSect="00130B2D">
      <w:footerReference w:type="default" r:id="rId9"/>
      <w:pgSz w:w="11900" w:h="16840"/>
      <w:pgMar w:top="541" w:right="1134" w:bottom="284" w:left="1134" w:header="357" w:footer="7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19157F" w14:textId="77777777" w:rsidR="00B21DCE" w:rsidRDefault="00B21DCE" w:rsidP="00B9087D">
      <w:r>
        <w:separator/>
      </w:r>
    </w:p>
  </w:endnote>
  <w:endnote w:type="continuationSeparator" w:id="0">
    <w:p w14:paraId="00D66242" w14:textId="77777777" w:rsidR="00B21DCE" w:rsidRDefault="00B21DCE" w:rsidP="00B9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F1ED1" w14:textId="77777777" w:rsidR="007C717F" w:rsidRDefault="007C717F">
    <w:pPr>
      <w:pStyle w:val="Pieddepage"/>
      <w:jc w:val="right"/>
    </w:pPr>
    <w:r>
      <w:fldChar w:fldCharType="begin"/>
    </w:r>
    <w:r>
      <w:instrText>PAGE   \* MERGEFORMAT</w:instrText>
    </w:r>
    <w:r>
      <w:fldChar w:fldCharType="separate"/>
    </w:r>
    <w:r w:rsidR="004108B4">
      <w:rPr>
        <w:noProof/>
      </w:rPr>
      <w:t>2</w:t>
    </w:r>
    <w:r>
      <w:fldChar w:fldCharType="end"/>
    </w:r>
  </w:p>
  <w:p w14:paraId="62DE19C8" w14:textId="77777777" w:rsidR="007C717F" w:rsidRDefault="007C717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589A35" w14:textId="77777777" w:rsidR="00B21DCE" w:rsidRDefault="00B21DCE" w:rsidP="00B9087D">
      <w:r>
        <w:separator/>
      </w:r>
    </w:p>
  </w:footnote>
  <w:footnote w:type="continuationSeparator" w:id="0">
    <w:p w14:paraId="600C610A" w14:textId="77777777" w:rsidR="00B21DCE" w:rsidRDefault="00B21DCE" w:rsidP="00B9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0D7B93"/>
    <w:multiLevelType w:val="hybridMultilevel"/>
    <w:tmpl w:val="A2A65914"/>
    <w:lvl w:ilvl="0" w:tplc="73E6CAB2">
      <w:start w:val="20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7F651C"/>
    <w:multiLevelType w:val="hybridMultilevel"/>
    <w:tmpl w:val="D61474F4"/>
    <w:lvl w:ilvl="0" w:tplc="0568DAB4">
      <w:start w:val="20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775530"/>
    <w:multiLevelType w:val="hybridMultilevel"/>
    <w:tmpl w:val="4EAA24DC"/>
    <w:lvl w:ilvl="0" w:tplc="4D8435F4">
      <w:start w:val="2011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0366051">
    <w:abstractNumId w:val="2"/>
  </w:num>
  <w:num w:numId="2" w16cid:durableId="367534042">
    <w:abstractNumId w:val="0"/>
  </w:num>
  <w:num w:numId="3" w16cid:durableId="12721277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EC4"/>
    <w:rsid w:val="00015689"/>
    <w:rsid w:val="00036334"/>
    <w:rsid w:val="00091F3B"/>
    <w:rsid w:val="00096336"/>
    <w:rsid w:val="000D7605"/>
    <w:rsid w:val="000E2317"/>
    <w:rsid w:val="00123281"/>
    <w:rsid w:val="00130B2D"/>
    <w:rsid w:val="00171C0E"/>
    <w:rsid w:val="001A6739"/>
    <w:rsid w:val="001B11AF"/>
    <w:rsid w:val="001B2DA0"/>
    <w:rsid w:val="001B315D"/>
    <w:rsid w:val="001D5D21"/>
    <w:rsid w:val="00254122"/>
    <w:rsid w:val="002D5808"/>
    <w:rsid w:val="002D7E7C"/>
    <w:rsid w:val="002F32AD"/>
    <w:rsid w:val="00335EB2"/>
    <w:rsid w:val="003564B6"/>
    <w:rsid w:val="0036446F"/>
    <w:rsid w:val="00385659"/>
    <w:rsid w:val="00391F1E"/>
    <w:rsid w:val="003959B9"/>
    <w:rsid w:val="003974AA"/>
    <w:rsid w:val="003F0C3B"/>
    <w:rsid w:val="003F5089"/>
    <w:rsid w:val="00406EC4"/>
    <w:rsid w:val="004108B4"/>
    <w:rsid w:val="00417EE3"/>
    <w:rsid w:val="00425646"/>
    <w:rsid w:val="004C0A9E"/>
    <w:rsid w:val="004E27AC"/>
    <w:rsid w:val="004E601A"/>
    <w:rsid w:val="00571221"/>
    <w:rsid w:val="005877B2"/>
    <w:rsid w:val="00596807"/>
    <w:rsid w:val="005A1683"/>
    <w:rsid w:val="005C0E53"/>
    <w:rsid w:val="00677A8D"/>
    <w:rsid w:val="0068658F"/>
    <w:rsid w:val="00692B70"/>
    <w:rsid w:val="00692E86"/>
    <w:rsid w:val="00772FC4"/>
    <w:rsid w:val="007A03B5"/>
    <w:rsid w:val="007C4541"/>
    <w:rsid w:val="007C717F"/>
    <w:rsid w:val="00836A9D"/>
    <w:rsid w:val="008946DC"/>
    <w:rsid w:val="008E4554"/>
    <w:rsid w:val="00905F03"/>
    <w:rsid w:val="00941ECB"/>
    <w:rsid w:val="009F19A5"/>
    <w:rsid w:val="009F4CD0"/>
    <w:rsid w:val="00A12BE3"/>
    <w:rsid w:val="00A208F3"/>
    <w:rsid w:val="00A408E1"/>
    <w:rsid w:val="00A611D3"/>
    <w:rsid w:val="00AC0676"/>
    <w:rsid w:val="00AE44EB"/>
    <w:rsid w:val="00B1050A"/>
    <w:rsid w:val="00B12020"/>
    <w:rsid w:val="00B21DCE"/>
    <w:rsid w:val="00B64FC2"/>
    <w:rsid w:val="00B9087D"/>
    <w:rsid w:val="00C570C4"/>
    <w:rsid w:val="00CC2EB5"/>
    <w:rsid w:val="00CE5DD1"/>
    <w:rsid w:val="00D03508"/>
    <w:rsid w:val="00D171DD"/>
    <w:rsid w:val="00D845A1"/>
    <w:rsid w:val="00D91E37"/>
    <w:rsid w:val="00D93311"/>
    <w:rsid w:val="00DA2C51"/>
    <w:rsid w:val="00DB63BE"/>
    <w:rsid w:val="00E25BD3"/>
    <w:rsid w:val="00E866DC"/>
    <w:rsid w:val="00E907DA"/>
    <w:rsid w:val="00EA1239"/>
    <w:rsid w:val="00EB50CC"/>
    <w:rsid w:val="00EC3AEE"/>
    <w:rsid w:val="00EE29E9"/>
    <w:rsid w:val="00F57CF1"/>
    <w:rsid w:val="00F65616"/>
    <w:rsid w:val="00F66BC6"/>
    <w:rsid w:val="00F76710"/>
    <w:rsid w:val="00F82875"/>
    <w:rsid w:val="00F95525"/>
    <w:rsid w:val="00FC27C5"/>
    <w:rsid w:val="00FC363D"/>
    <w:rsid w:val="00FD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A92D72"/>
  <w15:docId w15:val="{49E95E1B-B5E5-4157-8BE5-09267849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6D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677A8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A6739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1A6739"/>
    <w:rPr>
      <w:rFonts w:ascii="Lucida Grande" w:hAnsi="Lucida Grande" w:cs="Lucida Grande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3F0C3B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B9087D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B9087D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908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B9087D"/>
    <w:rPr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77A8D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aude\Desktop\Dossier%20prix%20de%20l'&#233;ducation%20citoyenne%20en%204%20pag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6ECE6EE-7DD9-45C4-BF60-6466FCC07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Dossier prix de l'éducation citoyenne en 4 pages.dotx</Template>
  <TotalTime>4</TotalTime>
  <Pages>4</Pages>
  <Words>237</Words>
  <Characters>3136</Characters>
  <Application>Microsoft Office Word</Application>
  <DocSecurity>0</DocSecurity>
  <Lines>26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Dossier candidature</vt:lpstr>
    </vt:vector>
  </TitlesOfParts>
  <Company>Image Plus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Dossier candidature</dc:title>
  <dc:subject>PEC départemental</dc:subject>
  <dc:creator>Claude JVV</dc:creator>
  <cp:lastModifiedBy>Denis Guillot-Jerome</cp:lastModifiedBy>
  <cp:revision>4</cp:revision>
  <cp:lastPrinted>2017-10-17T08:46:00Z</cp:lastPrinted>
  <dcterms:created xsi:type="dcterms:W3CDTF">2024-12-18T16:50:00Z</dcterms:created>
  <dcterms:modified xsi:type="dcterms:W3CDTF">2024-12-18T16:52:00Z</dcterms:modified>
</cp:coreProperties>
</file>